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:rsidRPr="00AE7F0C" w:rsidTr="002A32DA">
        <w:tc>
          <w:tcPr>
            <w:tcW w:w="10206" w:type="dxa"/>
            <w:gridSpan w:val="3"/>
            <w:shd w:val="clear" w:color="auto" w:fill="auto"/>
          </w:tcPr>
          <w:p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6"/>
                <w:lang w:eastAsia="de-DE"/>
              </w:rPr>
            </w:pPr>
          </w:p>
        </w:tc>
      </w:tr>
      <w:tr w:rsidR="007065B7" w:rsidRPr="00AE7F0C" w:rsidTr="00567495">
        <w:trPr>
          <w:trHeight w:hRule="exact" w:val="1004"/>
        </w:trPr>
        <w:tc>
          <w:tcPr>
            <w:tcW w:w="236" w:type="dxa"/>
            <w:shd w:val="clear" w:color="auto" w:fill="auto"/>
            <w:vAlign w:val="center"/>
          </w:tcPr>
          <w:p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lang w:eastAsia="de-DE"/>
              </w:rPr>
            </w:pPr>
          </w:p>
        </w:tc>
        <w:tc>
          <w:tcPr>
            <w:tcW w:w="9734" w:type="dxa"/>
            <w:shd w:val="clear" w:color="auto" w:fill="auto"/>
            <w:vAlign w:val="center"/>
          </w:tcPr>
          <w:p w:rsidR="007065B7" w:rsidRPr="00291A7F" w:rsidRDefault="007065B7" w:rsidP="002A32DA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de-DE"/>
              </w:rPr>
            </w:pP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Richtlinie über die Gewährung von Zuwendungen zur Regionalisierung der Arbeitsmarkt</w:t>
            </w:r>
            <w:r w:rsidR="00567495">
              <w:rPr>
                <w:rFonts w:eastAsia="Times New Roman"/>
                <w:b/>
                <w:sz w:val="22"/>
                <w:szCs w:val="22"/>
                <w:lang w:eastAsia="de-DE"/>
              </w:rPr>
              <w:t>-</w:t>
            </w: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förderung aus Mitteln des Eur</w:t>
            </w:r>
            <w:r>
              <w:rPr>
                <w:rFonts w:eastAsia="Times New Roman"/>
                <w:b/>
                <w:sz w:val="22"/>
                <w:szCs w:val="22"/>
                <w:lang w:eastAsia="de-DE"/>
              </w:rPr>
              <w:t>opäischen Sozialfonds Plus (ESF+</w:t>
            </w: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) und des Landes Sachsen-Anhalt „REGIO AKTIV“</w:t>
            </w:r>
          </w:p>
        </w:tc>
        <w:tc>
          <w:tcPr>
            <w:tcW w:w="236" w:type="dxa"/>
            <w:shd w:val="clear" w:color="auto" w:fill="auto"/>
          </w:tcPr>
          <w:p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lang w:eastAsia="de-DE"/>
              </w:rPr>
            </w:pPr>
          </w:p>
        </w:tc>
      </w:tr>
      <w:tr w:rsidR="007065B7" w:rsidRPr="00AE7F0C" w:rsidTr="002A32DA">
        <w:tc>
          <w:tcPr>
            <w:tcW w:w="10206" w:type="dxa"/>
            <w:gridSpan w:val="3"/>
            <w:shd w:val="clear" w:color="auto" w:fill="auto"/>
          </w:tcPr>
          <w:p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6"/>
                <w:lang w:eastAsia="de-DE"/>
              </w:rPr>
            </w:pPr>
          </w:p>
        </w:tc>
      </w:tr>
    </w:tbl>
    <w:p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p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tbl>
      <w:tblPr>
        <w:tblStyle w:val="Tabellenraster"/>
        <w:tblW w:w="1022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02"/>
        <w:gridCol w:w="425"/>
        <w:gridCol w:w="142"/>
        <w:gridCol w:w="2558"/>
        <w:gridCol w:w="282"/>
        <w:gridCol w:w="2073"/>
        <w:gridCol w:w="2600"/>
        <w:gridCol w:w="13"/>
        <w:gridCol w:w="290"/>
      </w:tblGrid>
      <w:tr w:rsidR="007065B7" w:rsidRPr="00494EB5" w:rsidTr="002A32DA">
        <w:tc>
          <w:tcPr>
            <w:tcW w:w="10221" w:type="dxa"/>
            <w:gridSpan w:val="10"/>
          </w:tcPr>
          <w:p w:rsidR="007065B7" w:rsidRPr="00494EB5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6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Förderbereich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16533D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eastAsia="Times New Roman" w:cs="Arial"/>
              <w:b/>
              <w:sz w:val="18"/>
              <w:szCs w:val="18"/>
              <w:lang w:eastAsia="de-DE"/>
            </w:rPr>
            <w:id w:val="-433282235"/>
            <w:placeholder>
              <w:docPart w:val="E30A210DD83440149260B235023E2B6A"/>
            </w:placeholder>
            <w:comboBox>
              <w:listItem w:value="Wählen Sie ein Element aus."/>
              <w:listItem w:displayText="Berufliche Integration von Personen mit besonderen Vermittlungshemmnissen (AE)" w:value="Berufliche Integration von Personen mit besonderen Vermittlungshemmnissen (AE)"/>
              <w:listItem w:displayText="Sicherung der Bildungs- und Beschäftigungsfähigkeit förderungsbedürftiger junger Menschen (STABIL)" w:value="Sicherung der Bildungs- und Beschäftigungsfähigkeit förderungsbedürftiger junger Menschen (STABIL)"/>
              <w:listItem w:displayText="Kompetenzagenturen (KA)" w:value="Kompetenzagenturen (KA)"/>
              <w:listItem w:displayText="Vertiefung schulischer und außerschulischer Berufsorientierung in Form begleiteter betrieblicher Praktika (PRAXIS BO)" w:value="Vertiefung schulischer und außerschulischer Berufsorientierung in Form begleiteter betrieblicher Praktika (PRAXIS BO)"/>
              <w:listItem w:displayText="Einbindung der Eltern in den Berufswahlprozess (ELTERN BO)" w:value="Einbindung der Eltern in den Berufswahlprozess (ELTERN BO)"/>
              <w:listItem w:displayText="Verbundausbildung, Erhöhung der Ausbildungsqualität und -attraktivität (VERBUND)" w:value="Verbundausbildung, Erhöhung der Ausbildungsqualität und -attraktivität (VERBUND)"/>
            </w:comboBox>
          </w:sdtPr>
          <w:sdtEndPr/>
          <w:sdtContent>
            <w:tc>
              <w:tcPr>
                <w:tcW w:w="7655" w:type="dxa"/>
                <w:gridSpan w:val="5"/>
                <w:tcBorders>
                  <w:left w:val="nil"/>
                </w:tcBorders>
              </w:tcPr>
              <w:p w:rsidR="007065B7" w:rsidRPr="001B3372" w:rsidRDefault="0090168A" w:rsidP="002A32DA">
                <w:pPr>
                  <w:tabs>
                    <w:tab w:val="left" w:pos="9970"/>
                  </w:tabs>
                  <w:spacing w:before="60" w:after="0" w:line="240" w:lineRule="auto"/>
                  <w:rPr>
                    <w:rFonts w:eastAsia="Times New Roman" w:cs="Arial"/>
                    <w:b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Arial"/>
                    <w:b/>
                    <w:sz w:val="18"/>
                    <w:szCs w:val="18"/>
                    <w:lang w:eastAsia="de-DE"/>
                  </w:rPr>
                  <w:t>Vertiefung schulischer und außerschulischer Berufsorientierung in Form begleiteter betrieblicher Praktika (PRAXIS BO)</w:t>
                </w:r>
              </w:p>
            </w:tc>
          </w:sdtContent>
        </w:sdt>
        <w:tc>
          <w:tcPr>
            <w:tcW w:w="303" w:type="dxa"/>
            <w:gridSpan w:val="2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783FA6" w:rsidTr="002A32DA">
        <w:tc>
          <w:tcPr>
            <w:tcW w:w="10221" w:type="dxa"/>
            <w:gridSpan w:val="10"/>
          </w:tcPr>
          <w:p w:rsidR="007065B7" w:rsidRPr="00783FA6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CE45CD">
        <w:tc>
          <w:tcPr>
            <w:tcW w:w="236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:rsidR="007065B7" w:rsidRPr="00783FA6" w:rsidRDefault="00CE45CD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Bezeichnung des Wettbewerbs: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  <w:bookmarkEnd w:id="0"/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334E" w:rsidTr="002A32DA">
        <w:tc>
          <w:tcPr>
            <w:tcW w:w="10221" w:type="dxa"/>
            <w:gridSpan w:val="10"/>
          </w:tcPr>
          <w:p w:rsidR="007065B7" w:rsidRPr="002E334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CE45CD" w:rsidTr="00CE45CD">
        <w:tc>
          <w:tcPr>
            <w:tcW w:w="236" w:type="dxa"/>
          </w:tcPr>
          <w:p w:rsidR="00CE45CD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:rsidR="00CE45CD" w:rsidRPr="00783FA6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Titel des Projektvorschlages: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45CD" w:rsidRDefault="00B671FF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CE45CD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10221" w:type="dxa"/>
            <w:gridSpan w:val="10"/>
          </w:tcPr>
          <w:p w:rsidR="007065B7" w:rsidRPr="002E334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6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:rsidR="007065B7" w:rsidRPr="00783FA6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783FA6">
              <w:rPr>
                <w:rFonts w:eastAsia="Times New Roman" w:cs="Arial"/>
                <w:b/>
                <w:sz w:val="18"/>
                <w:szCs w:val="18"/>
                <w:lang w:eastAsia="de-DE"/>
              </w:rPr>
              <w:t>Beginn des Projektes: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2E12F2">
              <w:rPr>
                <w:rFonts w:eastAsia="Times New Roman" w:cs="Arial"/>
                <w:b/>
                <w:sz w:val="18"/>
                <w:szCs w:val="18"/>
                <w:lang w:eastAsia="de-DE"/>
              </w:rPr>
              <w:t>Ende des Projektes: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12F2" w:rsidTr="002A32DA">
        <w:tc>
          <w:tcPr>
            <w:tcW w:w="10221" w:type="dxa"/>
            <w:gridSpan w:val="10"/>
          </w:tcPr>
          <w:p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6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2E12F2">
              <w:rPr>
                <w:rFonts w:eastAsia="Times New Roman" w:cs="Arial"/>
                <w:b/>
                <w:sz w:val="18"/>
                <w:szCs w:val="18"/>
                <w:lang w:eastAsia="de-DE"/>
              </w:rPr>
              <w:t>Durchführungsregion: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3F2C4A" w:rsidRDefault="00B671FF" w:rsidP="00EB5FA1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="00EB5FA1">
              <w:rPr>
                <w:rFonts w:eastAsia="Times New Roman" w:cs="Arial"/>
                <w:sz w:val="18"/>
                <w:szCs w:val="18"/>
                <w:lang w:eastAsia="de-DE"/>
              </w:rPr>
              <w:t>Landkreis Börde</w:t>
            </w:r>
            <w:bookmarkStart w:id="1" w:name="_GoBack"/>
            <w:bookmarkEnd w:id="1"/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12F2" w:rsidTr="002A32DA">
        <w:tc>
          <w:tcPr>
            <w:tcW w:w="10221" w:type="dxa"/>
            <w:gridSpan w:val="10"/>
          </w:tcPr>
          <w:p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p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322"/>
        <w:gridCol w:w="331"/>
        <w:gridCol w:w="327"/>
        <w:gridCol w:w="335"/>
        <w:gridCol w:w="289"/>
        <w:gridCol w:w="275"/>
        <w:gridCol w:w="3554"/>
        <w:gridCol w:w="286"/>
        <w:gridCol w:w="3961"/>
        <w:gridCol w:w="288"/>
      </w:tblGrid>
      <w:tr w:rsidR="007065B7" w:rsidTr="002A32DA">
        <w:tc>
          <w:tcPr>
            <w:tcW w:w="238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:rsidR="007065B7" w:rsidRPr="0021572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15722"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de-DE"/>
              </w:rPr>
              <w:t>FORMBLATT 1</w:t>
            </w:r>
            <w:r w:rsidRPr="0021572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-</w:t>
            </w:r>
            <w:r w:rsidRPr="0021572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 DECKBLATT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ZUM PROJEKTVORSCHLAG</w:t>
            </w:r>
          </w:p>
        </w:tc>
        <w:tc>
          <w:tcPr>
            <w:tcW w:w="288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Tr="002A32DA">
        <w:tc>
          <w:tcPr>
            <w:tcW w:w="238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1. ANGABEN </w:t>
            </w:r>
            <w:r w:rsidR="008A26C9">
              <w:rPr>
                <w:rFonts w:eastAsia="Times New Roman" w:cs="Arial"/>
                <w:b/>
                <w:sz w:val="18"/>
                <w:szCs w:val="18"/>
                <w:lang w:eastAsia="de-DE"/>
              </w:rPr>
              <w:t>ZUM KOOPERATIONSPARTNER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bzw. </w:t>
            </w:r>
            <w:r w:rsidRPr="002C52EC">
              <w:rPr>
                <w:rFonts w:eastAsia="Times New Roman" w:cs="Arial"/>
                <w:sz w:val="18"/>
                <w:szCs w:val="18"/>
                <w:lang w:eastAsia="de-DE"/>
              </w:rPr>
              <w:t>Bevollmächtigten, wenn zutreffend</w:t>
            </w:r>
          </w:p>
        </w:tc>
        <w:tc>
          <w:tcPr>
            <w:tcW w:w="288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Tr="002A32DA">
        <w:tc>
          <w:tcPr>
            <w:tcW w:w="238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bottom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1.1 Allgemeine Angaben</w:t>
            </w:r>
          </w:p>
        </w:tc>
        <w:tc>
          <w:tcPr>
            <w:tcW w:w="288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 xml:space="preserve">Name des </w:t>
            </w:r>
            <w:r w:rsidR="008A26C9">
              <w:rPr>
                <w:rFonts w:eastAsia="Times New Roman" w:cs="Arial"/>
                <w:sz w:val="16"/>
                <w:szCs w:val="16"/>
                <w:lang w:eastAsia="de-DE"/>
              </w:rPr>
              <w:t>Kooperationspartner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3F2C4A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:rsidTr="002A32DA">
        <w:tc>
          <w:tcPr>
            <w:tcW w:w="10206" w:type="dxa"/>
            <w:gridSpan w:val="11"/>
          </w:tcPr>
          <w:p w:rsidR="007065B7" w:rsidRPr="00797B89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Rechtsform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3F2C4A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:rsidTr="002A32DA">
        <w:tc>
          <w:tcPr>
            <w:tcW w:w="10206" w:type="dxa"/>
            <w:gridSpan w:val="11"/>
          </w:tcPr>
          <w:p w:rsidR="007065B7" w:rsidRPr="00797B89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tabs>
                <w:tab w:val="left" w:pos="236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Straße, Hausnummer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Vorwahl/Rufnummer/Fax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3F2C4A" w:rsidRDefault="00B671FF" w:rsidP="002A32DA">
            <w:pPr>
              <w:tabs>
                <w:tab w:val="left" w:pos="236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5307A8" w:rsidRDefault="00B671FF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:rsidTr="002A32DA">
        <w:tc>
          <w:tcPr>
            <w:tcW w:w="10206" w:type="dxa"/>
            <w:gridSpan w:val="11"/>
          </w:tcPr>
          <w:p w:rsidR="007065B7" w:rsidRPr="001371D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PLZ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Ort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ggf. Ortsteil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5307A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:rsidTr="002A32DA">
        <w:tc>
          <w:tcPr>
            <w:tcW w:w="10206" w:type="dxa"/>
            <w:gridSpan w:val="11"/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8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 w:rsidRPr="001605A3">
              <w:rPr>
                <w:rFonts w:eastAsia="Times New Roman" w:cs="Arial"/>
                <w:b/>
                <w:sz w:val="18"/>
                <w:szCs w:val="18"/>
                <w:lang w:eastAsia="de-DE"/>
              </w:rPr>
              <w:t>1.2 Ansprechpartner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/in</w:t>
            </w:r>
            <w:r w:rsidRPr="001605A3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zum Projektvorschlag</w:t>
            </w:r>
          </w:p>
        </w:tc>
        <w:tc>
          <w:tcPr>
            <w:tcW w:w="288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CD29F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 w:rsidRPr="00217B28">
              <w:rPr>
                <w:rFonts w:eastAsia="Times New Roman" w:cs="Arial"/>
                <w:sz w:val="16"/>
                <w:szCs w:val="22"/>
                <w:lang w:eastAsia="de-DE"/>
              </w:rPr>
              <w:t>Ansprechpartner</w:t>
            </w:r>
            <w:r>
              <w:rPr>
                <w:rFonts w:eastAsia="Times New Roman" w:cs="Arial"/>
                <w:sz w:val="16"/>
                <w:szCs w:val="22"/>
                <w:lang w:eastAsia="de-DE"/>
              </w:rPr>
              <w:t>/in (Name, Vorname)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Vorwahl/Rufnummer/Fax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B1387E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:rsidRPr="00C12CCF" w:rsidTr="002A32DA">
        <w:tc>
          <w:tcPr>
            <w:tcW w:w="10206" w:type="dxa"/>
            <w:gridSpan w:val="11"/>
          </w:tcPr>
          <w:p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12CCF" w:rsidTr="002A32DA">
        <w:tc>
          <w:tcPr>
            <w:tcW w:w="238" w:type="dxa"/>
            <w:tcBorders>
              <w:right w:val="single" w:sz="4" w:space="0" w:color="auto"/>
            </w:tcBorders>
          </w:tcPr>
          <w:p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7065B7" w:rsidRPr="00C12CC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E-Mail</w:t>
            </w:r>
          </w:p>
        </w:tc>
        <w:tc>
          <w:tcPr>
            <w:tcW w:w="286" w:type="dxa"/>
            <w:tcBorders>
              <w:left w:val="single" w:sz="4" w:space="0" w:color="auto"/>
              <w:bottom w:val="nil"/>
            </w:tcBorders>
          </w:tcPr>
          <w:p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bottom w:val="nil"/>
            </w:tcBorders>
          </w:tcPr>
          <w:p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Tr="002A32DA">
        <w:tc>
          <w:tcPr>
            <w:tcW w:w="238" w:type="dxa"/>
            <w:tcBorders>
              <w:bottom w:val="nil"/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7458AE" w:rsidTr="002A32DA">
        <w:tc>
          <w:tcPr>
            <w:tcW w:w="238" w:type="dxa"/>
          </w:tcPr>
          <w:p w:rsidR="007065B7" w:rsidRPr="007458A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80" w:type="dxa"/>
            <w:gridSpan w:val="9"/>
          </w:tcPr>
          <w:p w:rsidR="007065B7" w:rsidRPr="007458AE" w:rsidRDefault="007065B7" w:rsidP="002A32DA">
            <w:pPr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288" w:type="dxa"/>
          </w:tcPr>
          <w:p w:rsidR="007065B7" w:rsidRPr="007458A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  <w:r>
        <w:rPr>
          <w:rFonts w:eastAsia="Times New Roman" w:cs="Arial"/>
          <w:sz w:val="8"/>
          <w:szCs w:val="8"/>
          <w:lang w:eastAsia="de-DE"/>
        </w:rPr>
        <w:br w:type="page"/>
      </w: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3174"/>
        <w:gridCol w:w="3331"/>
        <w:gridCol w:w="12"/>
        <w:gridCol w:w="3241"/>
        <w:gridCol w:w="227"/>
      </w:tblGrid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u w:val="single"/>
                <w:lang w:eastAsia="de-DE"/>
              </w:rPr>
              <w:t>FORMBLATT 2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- </w:t>
            </w:r>
            <w:r w:rsidRPr="0056493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Erklärung</w:t>
            </w: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en</w:t>
            </w:r>
            <w:r w:rsidRPr="0056493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 zum Projektvorschlag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bottom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bottom w:val="nil"/>
            </w:tcBorders>
          </w:tcPr>
          <w:p w:rsidR="007065B7" w:rsidRDefault="007065B7" w:rsidP="002A32DA">
            <w:pPr>
              <w:tabs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B04C1">
              <w:rPr>
                <w:rFonts w:eastAsia="Times New Roman" w:cs="Arial"/>
                <w:b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.</w:t>
            </w:r>
            <w:r w:rsidRPr="002B04C1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Fachkunde</w:t>
            </w:r>
          </w:p>
        </w:tc>
        <w:tc>
          <w:tcPr>
            <w:tcW w:w="227" w:type="dxa"/>
            <w:tcBorders>
              <w:bottom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top w:val="nil"/>
              <w:left w:val="single" w:sz="4" w:space="0" w:color="auto"/>
              <w:bottom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nil"/>
              <w:bottom w:val="nil"/>
            </w:tcBorders>
          </w:tcPr>
          <w:p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eastAsia="Times New Roman" w:cs="Arial"/>
                <w:sz w:val="18"/>
                <w:szCs w:val="18"/>
                <w:lang w:eastAsia="de-DE"/>
              </w:rPr>
              <w:t>Darstellung der Erfahrungen in der Umsetzung von Projekten in vergleichbaren Themenbereichen</w:t>
            </w:r>
          </w:p>
          <w:p w:rsidR="007065B7" w:rsidRPr="007F05A1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  <w:p w:rsidR="007065B7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eastAsia="Times New Roman" w:cs="Arial"/>
                <w:sz w:val="18"/>
                <w:szCs w:val="18"/>
                <w:lang w:eastAsia="de-DE"/>
              </w:rPr>
              <w:t>Beschreiben Sie max. drei Projektbeispiele aus den letzten drei Jahren, die für den gewählten Themenbereich relevant</w:t>
            </w:r>
            <w:r w:rsidRPr="00093561">
              <w:rPr>
                <w:rFonts w:eastAsia="Times New Roman" w:cs="Arial"/>
                <w:sz w:val="18"/>
                <w:szCs w:val="18"/>
                <w:lang w:eastAsia="de-DE"/>
              </w:rPr>
              <w:t xml:space="preserve"> sind. Bitte strukturieren Sie die Beispiele wie folgt:</w:t>
            </w: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top w:val="nil"/>
              <w:bottom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nil"/>
              <w:bottom w:val="nil"/>
            </w:tcBorders>
          </w:tcPr>
          <w:p w:rsidR="007065B7" w:rsidRPr="00E629C6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E629C6"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top w:val="nil"/>
              <w:right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Förderprogramm: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  <w:tcBorders>
              <w:top w:val="nil"/>
              <w:left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bookmarkStart w:id="2" w:name="_Hlk125114712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  <w:tcBorders>
              <w:left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bookmarkEnd w:id="2"/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:rsidR="007065B7" w:rsidRPr="0032593C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bottom w:val="single" w:sz="4" w:space="0" w:color="auto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Förderprogramm: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A26C9" w:rsidTr="002A32DA">
        <w:tc>
          <w:tcPr>
            <w:tcW w:w="223" w:type="dxa"/>
            <w:tcBorders>
              <w:right w:val="nil"/>
            </w:tcBorders>
          </w:tcPr>
          <w:p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  <w:tcBorders>
              <w:left w:val="nil"/>
            </w:tcBorders>
          </w:tcPr>
          <w:p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:rsidR="007065B7" w:rsidRPr="0032593C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bottom w:val="single" w:sz="4" w:space="0" w:color="auto"/>
            </w:tcBorders>
            <w:vAlign w:val="center"/>
          </w:tcPr>
          <w:p w:rsidR="007065B7" w:rsidRDefault="001D46A4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>Förderprogramm</w:t>
            </w:r>
            <w:r w:rsidR="007065B7" w:rsidRPr="0009356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bottom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2593C">
              <w:rPr>
                <w:rFonts w:eastAsia="Times New Roman" w:cs="Arial"/>
                <w:sz w:val="18"/>
                <w:szCs w:val="18"/>
                <w:lang w:eastAsia="de-DE"/>
              </w:rPr>
              <w:t xml:space="preserve">Darstellung der </w:t>
            </w:r>
            <w:r w:rsidRPr="0032593C">
              <w:rPr>
                <w:rFonts w:cs="Arial"/>
                <w:sz w:val="18"/>
                <w:szCs w:val="18"/>
              </w:rPr>
              <w:t xml:space="preserve">Erfahrungen im Aufbau von Kooperationen mit Betrieben/Unternehmen oder Einrichtungen der </w:t>
            </w:r>
            <w:r w:rsidRPr="007F05A1">
              <w:rPr>
                <w:rFonts w:cs="Arial"/>
                <w:sz w:val="18"/>
                <w:szCs w:val="18"/>
              </w:rPr>
              <w:t>öffentlichen Verwaltung</w:t>
            </w:r>
          </w:p>
          <w:p w:rsidR="007065B7" w:rsidRPr="007458AE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cs="Arial"/>
                <w:sz w:val="8"/>
                <w:szCs w:val="8"/>
              </w:rPr>
            </w:pPr>
          </w:p>
          <w:p w:rsidR="007065B7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 xml:space="preserve">Beschreiben </w:t>
            </w:r>
            <w:r w:rsidRPr="00564933">
              <w:rPr>
                <w:rFonts w:cs="Arial"/>
                <w:sz w:val="18"/>
                <w:szCs w:val="18"/>
              </w:rPr>
              <w:t>Sie max. drei Beispiele aus den letzten drei Jahren unter Benennung der Kooperationspartner und des Kooperationszeitraums: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>Benennen Sie die erforderlichen fachlichen und methodischen Kompetenzen des einzusetzenden Personals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74" w:hanging="374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>Darstellung der Gender-Diversity-Kompetenz (Träger und Personal)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:rsidR="007065B7" w:rsidRPr="00532A28" w:rsidRDefault="00EB5FA1" w:rsidP="002A32DA">
            <w:pPr>
              <w:tabs>
                <w:tab w:val="left" w:pos="371"/>
                <w:tab w:val="left" w:pos="567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5642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B7" w:rsidRPr="00532A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65B7" w:rsidRPr="00532A28">
              <w:rPr>
                <w:rFonts w:cs="Arial"/>
                <w:sz w:val="18"/>
                <w:szCs w:val="18"/>
              </w:rPr>
              <w:tab/>
              <w:t>Ich verfüge über qualifiziertes Personal, welches ähnliche Leistungen bereits erbracht hat.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2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</w:tcPr>
          <w:p w:rsidR="007065B7" w:rsidRPr="00532A28" w:rsidRDefault="00EB5FA1" w:rsidP="002A32DA">
            <w:pPr>
              <w:tabs>
                <w:tab w:val="left" w:pos="371"/>
                <w:tab w:val="left" w:pos="567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447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B7" w:rsidRPr="00532A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65B7" w:rsidRPr="00532A28">
              <w:rPr>
                <w:rFonts w:cs="Arial"/>
                <w:sz w:val="18"/>
                <w:szCs w:val="18"/>
              </w:rPr>
              <w:tab/>
              <w:t>Ich habe bisher keine Erfahrungen mit ähnlichen Leistungen.</w:t>
            </w:r>
          </w:p>
        </w:tc>
        <w:tc>
          <w:tcPr>
            <w:tcW w:w="22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A26C9" w:rsidRPr="00927B3D" w:rsidTr="002A32DA">
        <w:tc>
          <w:tcPr>
            <w:tcW w:w="223" w:type="dxa"/>
          </w:tcPr>
          <w:p w:rsidR="008A26C9" w:rsidRPr="00927B3D" w:rsidRDefault="008A26C9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758" w:type="dxa"/>
            <w:gridSpan w:val="4"/>
          </w:tcPr>
          <w:p w:rsidR="008A26C9" w:rsidRPr="00927B3D" w:rsidRDefault="008A26C9" w:rsidP="00927B3D">
            <w:pPr>
              <w:tabs>
                <w:tab w:val="left" w:pos="371"/>
                <w:tab w:val="left" w:pos="567"/>
                <w:tab w:val="left" w:pos="9970"/>
              </w:tabs>
              <w:spacing w:before="0" w:after="0" w:line="240" w:lineRule="auto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27" w:type="dxa"/>
          </w:tcPr>
          <w:p w:rsidR="008A26C9" w:rsidRPr="00927B3D" w:rsidRDefault="008A26C9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:rsidR="007065B7" w:rsidRP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9661"/>
        <w:gridCol w:w="269"/>
      </w:tblGrid>
      <w:tr w:rsidR="00927B3D" w:rsidTr="00B671FF">
        <w:tc>
          <w:tcPr>
            <w:tcW w:w="234" w:type="dxa"/>
          </w:tcPr>
          <w:p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:rsidR="00927B3D" w:rsidRDefault="00927B3D" w:rsidP="0039742D">
            <w:pPr>
              <w:tabs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  <w:r w:rsidRPr="00A30E45">
              <w:rPr>
                <w:rFonts w:cs="Arial"/>
                <w:b/>
                <w:sz w:val="18"/>
                <w:szCs w:val="18"/>
              </w:rPr>
              <w:t>Leistungsfähigkeit</w:t>
            </w:r>
          </w:p>
        </w:tc>
        <w:tc>
          <w:tcPr>
            <w:tcW w:w="227" w:type="dxa"/>
          </w:tcPr>
          <w:p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:rsidTr="00B671FF">
        <w:tc>
          <w:tcPr>
            <w:tcW w:w="234" w:type="dxa"/>
            <w:tcBorders>
              <w:bottom w:val="nil"/>
            </w:tcBorders>
          </w:tcPr>
          <w:p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bottom w:val="nil"/>
            </w:tcBorders>
          </w:tcPr>
          <w:p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Ich werde sicherstellen, dass die Umsetzung des Projektes mit geeignetem Personal, welches den im Konzept beschriebenen Anforderungen genügt, erfolgt.</w:t>
            </w:r>
          </w:p>
        </w:tc>
        <w:tc>
          <w:tcPr>
            <w:tcW w:w="227" w:type="dxa"/>
            <w:tcBorders>
              <w:bottom w:val="nil"/>
            </w:tcBorders>
          </w:tcPr>
          <w:p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:rsidTr="00B671FF">
        <w:tc>
          <w:tcPr>
            <w:tcW w:w="234" w:type="dxa"/>
            <w:tcBorders>
              <w:top w:val="nil"/>
              <w:left w:val="single" w:sz="4" w:space="0" w:color="auto"/>
              <w:bottom w:val="nil"/>
            </w:tcBorders>
          </w:tcPr>
          <w:p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Ich verfüge bereits jetzt bzw. zum Projektbeginn über geeignete Räumlichkeiten sowie über notwendige technische und sächliche Ausstattung, die eine Umsetzung des Projektes ermöglichen.</w:t>
            </w: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:rsidTr="00B671FF">
        <w:tc>
          <w:tcPr>
            <w:tcW w:w="234" w:type="dxa"/>
            <w:tcBorders>
              <w:top w:val="nil"/>
              <w:bottom w:val="nil"/>
            </w:tcBorders>
          </w:tcPr>
          <w:p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cs="Arial"/>
                <w:sz w:val="18"/>
                <w:szCs w:val="18"/>
              </w:rPr>
            </w:pPr>
            <w:r w:rsidRPr="00927B3D">
              <w:rPr>
                <w:rFonts w:cs="Arial"/>
                <w:sz w:val="18"/>
                <w:szCs w:val="18"/>
              </w:rPr>
              <w:t>Über mein Vermögen wurde in den letzten 12 Monaten kein Insolvenzverfahren eröffnet oder beantragt.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:rsidRPr="00927B3D" w:rsidTr="00B671FF">
        <w:tc>
          <w:tcPr>
            <w:tcW w:w="234" w:type="dxa"/>
            <w:tcBorders>
              <w:top w:val="nil"/>
              <w:bottom w:val="single" w:sz="4" w:space="0" w:color="auto"/>
            </w:tcBorders>
          </w:tcPr>
          <w:p w:rsidR="00927B3D" w:rsidRPr="00927B3D" w:rsidRDefault="00927B3D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927B3D" w:rsidRPr="00927B3D" w:rsidRDefault="00927B3D" w:rsidP="00927B3D">
            <w:pPr>
              <w:tabs>
                <w:tab w:val="left" w:pos="9970"/>
              </w:tabs>
              <w:spacing w:before="0" w:after="0" w:line="240" w:lineRule="auto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927B3D" w:rsidRPr="00927B3D" w:rsidRDefault="00927B3D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9662"/>
        <w:gridCol w:w="269"/>
      </w:tblGrid>
      <w:tr w:rsidR="00E857CE" w:rsidTr="005B241D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  <w:tcBorders>
              <w:top w:val="single" w:sz="4" w:space="0" w:color="auto"/>
              <w:bottom w:val="nil"/>
            </w:tcBorders>
          </w:tcPr>
          <w:p w:rsidR="00E857CE" w:rsidRPr="002C14E9" w:rsidRDefault="00E857CE" w:rsidP="00D849E8">
            <w:pPr>
              <w:tabs>
                <w:tab w:val="right" w:pos="9445"/>
              </w:tabs>
              <w:spacing w:before="60" w:after="6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3. Zuverlässigkeit</w:t>
            </w:r>
            <w:r w:rsidR="00D849E8">
              <w:rPr>
                <w:rFonts w:eastAsia="Times New Roman" w:cs="Arial"/>
                <w:b/>
                <w:sz w:val="18"/>
                <w:szCs w:val="18"/>
                <w:lang w:eastAsia="de-DE"/>
              </w:rPr>
              <w:tab/>
            </w:r>
          </w:p>
        </w:tc>
        <w:tc>
          <w:tcPr>
            <w:tcW w:w="2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Tr="005B241D">
        <w:tc>
          <w:tcPr>
            <w:tcW w:w="277" w:type="dxa"/>
            <w:tcBorders>
              <w:top w:val="nil"/>
            </w:tcBorders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  <w:tcBorders>
              <w:top w:val="nil"/>
            </w:tcBorders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>Ich erkläre, dass</w:t>
            </w:r>
          </w:p>
        </w:tc>
        <w:tc>
          <w:tcPr>
            <w:tcW w:w="269" w:type="dxa"/>
            <w:tcBorders>
              <w:top w:val="nil"/>
            </w:tcBorders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Tr="005B241D">
        <w:tc>
          <w:tcPr>
            <w:tcW w:w="277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 xml:space="preserve">die Verpflichtungen zur Zahlung von Löhnen und Gehältern entsprechend tariflicher bzw. gesetzlicher Regelungen, von Steuern und Abgaben sowie der Beiträge zur gesetzlichen Sozialversicherung erfüllt sind (Nachweis: Bescheinigung </w:t>
            </w:r>
            <w:r w:rsidR="00015E23">
              <w:rPr>
                <w:rFonts w:cs="Arial"/>
                <w:sz w:val="18"/>
                <w:szCs w:val="18"/>
              </w:rPr>
              <w:t>in Steuersachen, nicht älter als 6 Monate)</w:t>
            </w:r>
            <w:r w:rsidRPr="00927B3D">
              <w:rPr>
                <w:rFonts w:cs="Arial"/>
                <w:sz w:val="18"/>
                <w:szCs w:val="18"/>
              </w:rPr>
              <w:t>,</w:t>
            </w:r>
          </w:p>
        </w:tc>
        <w:tc>
          <w:tcPr>
            <w:tcW w:w="269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Tr="005B241D">
        <w:tc>
          <w:tcPr>
            <w:tcW w:w="277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die gewerberechtlichen Voraussetzungen für die Ausführung der beschriebenen Leistung erfüllt sind (Nachweis: aktueller Handelsregisterauszug, Vereinsregisterauszug – Anlage),</w:t>
            </w:r>
          </w:p>
        </w:tc>
        <w:tc>
          <w:tcPr>
            <w:tcW w:w="269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Tr="005B241D">
        <w:tc>
          <w:tcPr>
            <w:tcW w:w="277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 xml:space="preserve">ich nicht </w:t>
            </w:r>
            <w:r w:rsidR="00FC394E">
              <w:rPr>
                <w:rFonts w:cs="Arial"/>
                <w:sz w:val="18"/>
                <w:szCs w:val="18"/>
              </w:rPr>
              <w:t xml:space="preserve">strafrechtlich </w:t>
            </w:r>
            <w:r w:rsidRPr="00927B3D">
              <w:rPr>
                <w:rFonts w:cs="Arial"/>
                <w:sz w:val="18"/>
                <w:szCs w:val="18"/>
              </w:rPr>
              <w:t xml:space="preserve">rechtskräftig verurteilt worden bin bzw. mich nicht in einem laufenden </w:t>
            </w:r>
            <w:r w:rsidR="00015E23">
              <w:rPr>
                <w:rFonts w:cs="Arial"/>
                <w:sz w:val="18"/>
                <w:szCs w:val="18"/>
              </w:rPr>
              <w:t>strafrechtlichen</w:t>
            </w:r>
            <w:r w:rsidRPr="00927B3D">
              <w:rPr>
                <w:rFonts w:cs="Arial"/>
                <w:sz w:val="18"/>
                <w:szCs w:val="18"/>
              </w:rPr>
              <w:t xml:space="preserve"> Verfahren befinde,</w:t>
            </w:r>
            <w:r w:rsidR="00015E23">
              <w:rPr>
                <w:rFonts w:cs="Arial"/>
                <w:sz w:val="18"/>
                <w:szCs w:val="18"/>
              </w:rPr>
              <w:t xml:space="preserve"> insbesondere</w:t>
            </w:r>
            <w:r w:rsidR="005B241D">
              <w:rPr>
                <w:rFonts w:cs="Arial"/>
                <w:sz w:val="18"/>
                <w:szCs w:val="18"/>
              </w:rPr>
              <w:t xml:space="preserve"> bin </w:t>
            </w:r>
            <w:r w:rsidR="005B241D" w:rsidRPr="00927B3D">
              <w:rPr>
                <w:rFonts w:cs="Arial"/>
                <w:sz w:val="18"/>
                <w:szCs w:val="18"/>
              </w:rPr>
              <w:t xml:space="preserve">ich nicht aus einem der nachfolgenden Gründe rechtskräftig verurteilt worden </w:t>
            </w:r>
            <w:r w:rsidR="005B241D">
              <w:rPr>
                <w:rFonts w:cs="Arial"/>
                <w:sz w:val="18"/>
                <w:szCs w:val="18"/>
              </w:rPr>
              <w:t>nach:</w:t>
            </w:r>
          </w:p>
        </w:tc>
        <w:tc>
          <w:tcPr>
            <w:tcW w:w="269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Tr="005B241D">
        <w:tc>
          <w:tcPr>
            <w:tcW w:w="277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:rsidR="00E857CE" w:rsidRPr="00E26967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aa) Beteiligung an einer kriminellen Organi</w:t>
            </w:r>
            <w:r>
              <w:rPr>
                <w:rFonts w:cs="Arial"/>
                <w:sz w:val="18"/>
                <w:szCs w:val="18"/>
              </w:rPr>
              <w:t>sation (§§ 129, 129a, 129b StGB)</w:t>
            </w:r>
          </w:p>
          <w:p w:rsidR="00E857CE" w:rsidRPr="00E26967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bb) Geldwäsche (§ 261 StGB)</w:t>
            </w:r>
          </w:p>
          <w:p w:rsidR="00E857CE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cc) Subventionsbetrug (§ 264 StGB)</w:t>
            </w:r>
          </w:p>
          <w:p w:rsidR="00E857CE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E26967">
              <w:rPr>
                <w:rFonts w:cs="Arial"/>
                <w:sz w:val="18"/>
                <w:szCs w:val="18"/>
              </w:rPr>
              <w:t>dd) Bestechung oder Vorteilsgewährung (§§ 299, 333, 334 StGB)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RPr="00E857CE" w:rsidTr="005B241D">
        <w:tc>
          <w:tcPr>
            <w:tcW w:w="277" w:type="dxa"/>
          </w:tcPr>
          <w:p w:rsidR="00E857CE" w:rsidRPr="00E857CE" w:rsidRDefault="00E857CE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62" w:type="dxa"/>
          </w:tcPr>
          <w:p w:rsidR="00E857CE" w:rsidRPr="00D849E8" w:rsidRDefault="00D849E8" w:rsidP="00D849E8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cs="Arial"/>
                <w:sz w:val="18"/>
                <w:szCs w:val="18"/>
              </w:rPr>
            </w:pPr>
            <w:r w:rsidRPr="000E533B">
              <w:rPr>
                <w:rFonts w:cs="Arial"/>
                <w:sz w:val="18"/>
                <w:szCs w:val="18"/>
              </w:rPr>
              <w:t>dass ich die Informationen zur Wahrung der Charta der Grundrechte der Europäischen Union gemäß Artikel 9 Absatz 1 Verordnung (EU) 2021/1060 zur Kenntnis nehmen und das Projekt im Einklang mit der Charta der Grundrechte der Europäischen Union umsetzen werde.</w:t>
            </w:r>
          </w:p>
        </w:tc>
        <w:tc>
          <w:tcPr>
            <w:tcW w:w="269" w:type="dxa"/>
          </w:tcPr>
          <w:p w:rsidR="00E857CE" w:rsidRPr="00E857CE" w:rsidRDefault="00E857CE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D849E8" w:rsidRPr="00E857CE" w:rsidTr="005B241D">
        <w:tc>
          <w:tcPr>
            <w:tcW w:w="277" w:type="dxa"/>
          </w:tcPr>
          <w:p w:rsidR="00D849E8" w:rsidRPr="00E857CE" w:rsidRDefault="00D849E8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62" w:type="dxa"/>
          </w:tcPr>
          <w:p w:rsidR="00D849E8" w:rsidRPr="00E857CE" w:rsidRDefault="00D849E8" w:rsidP="00E857CE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57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69" w:type="dxa"/>
          </w:tcPr>
          <w:p w:rsidR="00D849E8" w:rsidRPr="00E857CE" w:rsidRDefault="00D849E8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8143"/>
        <w:gridCol w:w="1831"/>
      </w:tblGrid>
      <w:tr w:rsidR="00E857CE" w:rsidTr="0039742D">
        <w:tc>
          <w:tcPr>
            <w:tcW w:w="234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:rsidR="00E857CE" w:rsidRPr="000D352F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 Qualitätssicherung</w:t>
            </w:r>
          </w:p>
        </w:tc>
        <w:tc>
          <w:tcPr>
            <w:tcW w:w="1831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Tr="0039742D">
        <w:tc>
          <w:tcPr>
            <w:tcW w:w="234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:rsidR="00E857CE" w:rsidRPr="00E26967" w:rsidRDefault="00EB5FA1" w:rsidP="0039742D">
            <w:pPr>
              <w:pStyle w:val="Listenabsatz"/>
              <w:tabs>
                <w:tab w:val="left" w:pos="358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464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857CE" w:rsidRPr="002C14E9">
              <w:rPr>
                <w:rFonts w:cs="Arial"/>
                <w:sz w:val="18"/>
                <w:szCs w:val="18"/>
              </w:rPr>
              <w:tab/>
            </w:r>
            <w:r w:rsidR="00E857CE">
              <w:rPr>
                <w:rFonts w:cs="Arial"/>
                <w:sz w:val="18"/>
                <w:szCs w:val="18"/>
              </w:rPr>
              <w:t>Ich verfüge über ein zertifiziertes und anerkanntes QS-System (Anlage)</w:t>
            </w:r>
            <w:r w:rsidR="00E857CE" w:rsidRPr="002C14E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31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Tr="0039742D">
        <w:tc>
          <w:tcPr>
            <w:tcW w:w="234" w:type="dxa"/>
          </w:tcPr>
          <w:p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74" w:type="dxa"/>
            <w:gridSpan w:val="2"/>
          </w:tcPr>
          <w:p w:rsidR="00E857CE" w:rsidRDefault="00EB5FA1" w:rsidP="0039742D">
            <w:pPr>
              <w:tabs>
                <w:tab w:val="left" w:pos="358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9194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857CE" w:rsidRPr="002C14E9">
              <w:rPr>
                <w:rFonts w:cs="Arial"/>
                <w:sz w:val="18"/>
                <w:szCs w:val="18"/>
              </w:rPr>
              <w:tab/>
            </w:r>
            <w:r w:rsidR="00E857CE">
              <w:rPr>
                <w:rFonts w:cs="Arial"/>
                <w:sz w:val="18"/>
                <w:szCs w:val="18"/>
              </w:rPr>
              <w:t>Ich verfüge über ein trägerinternes QS-System und erläutere dieses in einer Kurzdarstellung (Anlage)</w:t>
            </w:r>
            <w:r w:rsidR="00E857CE" w:rsidRPr="002C14E9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:rsidR="00E857CE" w:rsidRPr="007065B7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10"/>
        <w:gridCol w:w="274"/>
        <w:gridCol w:w="9097"/>
        <w:gridCol w:w="283"/>
      </w:tblGrid>
      <w:tr w:rsidR="007065B7" w:rsidTr="002A32DA">
        <w:tc>
          <w:tcPr>
            <w:tcW w:w="23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81" w:type="dxa"/>
            <w:gridSpan w:val="3"/>
            <w:vAlign w:val="center"/>
          </w:tcPr>
          <w:p w:rsidR="007065B7" w:rsidRPr="004E094F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5</w:t>
            </w:r>
            <w:r w:rsidRPr="00CE2D87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. </w:t>
            </w:r>
            <w:r w:rsidRPr="00A36878">
              <w:rPr>
                <w:rFonts w:eastAsia="Times New Roman" w:cs="Arial"/>
                <w:b/>
                <w:sz w:val="18"/>
                <w:szCs w:val="18"/>
                <w:lang w:eastAsia="de-DE"/>
              </w:rPr>
              <w:t>Anlagen</w:t>
            </w:r>
          </w:p>
        </w:tc>
        <w:tc>
          <w:tcPr>
            <w:tcW w:w="28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050907" w:rsidTr="002A32DA">
        <w:tc>
          <w:tcPr>
            <w:tcW w:w="10201" w:type="dxa"/>
            <w:gridSpan w:val="5"/>
          </w:tcPr>
          <w:p w:rsidR="007065B7" w:rsidRPr="0005090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7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bookmarkStart w:id="3" w:name="_Hlk125118482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Bescheinigung in Steuersachen (nicht älter als 6 Monate)</w:t>
            </w:r>
          </w:p>
        </w:tc>
        <w:tc>
          <w:tcPr>
            <w:tcW w:w="28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bookmarkEnd w:id="3"/>
      <w:tr w:rsidR="007065B7" w:rsidTr="002A32DA">
        <w:tc>
          <w:tcPr>
            <w:tcW w:w="10201" w:type="dxa"/>
            <w:gridSpan w:val="5"/>
          </w:tcPr>
          <w:p w:rsidR="007065B7" w:rsidRPr="001F1E2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7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:rsidR="007065B7" w:rsidRPr="00765F05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Handelsregisterauszug/Vereinsregisterauszug</w:t>
            </w:r>
          </w:p>
        </w:tc>
        <w:tc>
          <w:tcPr>
            <w:tcW w:w="28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5503AF" w:rsidTr="002A32DA">
        <w:tc>
          <w:tcPr>
            <w:tcW w:w="10201" w:type="dxa"/>
            <w:gridSpan w:val="5"/>
          </w:tcPr>
          <w:p w:rsidR="007065B7" w:rsidRPr="005503A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7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Zertifikat QS-System</w:t>
            </w:r>
          </w:p>
        </w:tc>
        <w:tc>
          <w:tcPr>
            <w:tcW w:w="28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:rsidTr="002A32DA">
        <w:tc>
          <w:tcPr>
            <w:tcW w:w="10201" w:type="dxa"/>
            <w:gridSpan w:val="5"/>
          </w:tcPr>
          <w:p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7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Kurzdarstellung trägerinternes QS-System</w:t>
            </w:r>
          </w:p>
        </w:tc>
        <w:tc>
          <w:tcPr>
            <w:tcW w:w="28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:rsidTr="002A32DA">
        <w:tc>
          <w:tcPr>
            <w:tcW w:w="10201" w:type="dxa"/>
            <w:gridSpan w:val="5"/>
          </w:tcPr>
          <w:p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7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Hier können Sie Eintragungen für ggf. weitere Anlagen vornehmen (z. B. Vollmacht)</w:t>
            </w:r>
          </w:p>
        </w:tc>
        <w:tc>
          <w:tcPr>
            <w:tcW w:w="283" w:type="dxa"/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10201" w:type="dxa"/>
            <w:gridSpan w:val="5"/>
          </w:tcPr>
          <w:p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7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:rsidTr="002A32DA">
        <w:tc>
          <w:tcPr>
            <w:tcW w:w="10201" w:type="dxa"/>
            <w:gridSpan w:val="5"/>
          </w:tcPr>
          <w:p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7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:rsidTr="002A32DA">
        <w:tc>
          <w:tcPr>
            <w:tcW w:w="10201" w:type="dxa"/>
            <w:gridSpan w:val="5"/>
          </w:tcPr>
          <w:p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Tr="002A32DA">
        <w:tc>
          <w:tcPr>
            <w:tcW w:w="237" w:type="dxa"/>
            <w:tcBorders>
              <w:bottom w:val="nil"/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:rsidTr="002A32DA">
        <w:tc>
          <w:tcPr>
            <w:tcW w:w="10201" w:type="dxa"/>
            <w:gridSpan w:val="5"/>
            <w:tcBorders>
              <w:top w:val="nil"/>
              <w:bottom w:val="single" w:sz="4" w:space="0" w:color="auto"/>
            </w:tcBorders>
          </w:tcPr>
          <w:p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:rsidR="007065B7" w:rsidRPr="007065B7" w:rsidRDefault="007065B7" w:rsidP="007065B7">
      <w:pPr>
        <w:spacing w:before="0" w:after="0" w:line="240" w:lineRule="auto"/>
        <w:rPr>
          <w:sz w:val="8"/>
          <w:szCs w:val="8"/>
        </w:rPr>
      </w:pPr>
    </w:p>
    <w:p w:rsidR="007065B7" w:rsidRPr="007065B7" w:rsidRDefault="007065B7" w:rsidP="007065B7">
      <w:pPr>
        <w:spacing w:before="0" w:after="0" w:line="240" w:lineRule="auto"/>
        <w:rPr>
          <w:sz w:val="8"/>
          <w:szCs w:val="8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:rsidTr="007065B7">
        <w:tc>
          <w:tcPr>
            <w:tcW w:w="236" w:type="dxa"/>
          </w:tcPr>
          <w:p w:rsidR="007065B7" w:rsidRPr="006113C3" w:rsidRDefault="007065B7" w:rsidP="007065B7">
            <w:pPr>
              <w:tabs>
                <w:tab w:val="left" w:pos="19"/>
                <w:tab w:val="left" w:pos="236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734" w:type="dxa"/>
            <w:tcBorders>
              <w:bottom w:val="single" w:sz="4" w:space="0" w:color="auto"/>
            </w:tcBorders>
          </w:tcPr>
          <w:p w:rsidR="007065B7" w:rsidRPr="006113C3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6</w:t>
            </w:r>
            <w:r w:rsidRPr="006113C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.</w:t>
            </w: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 </w:t>
            </w:r>
            <w:r w:rsidRPr="00855F0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Maßnahmen Qualitätssicherung/Schnittstellenmanagement</w:t>
            </w:r>
          </w:p>
        </w:tc>
        <w:tc>
          <w:tcPr>
            <w:tcW w:w="236" w:type="dxa"/>
          </w:tcPr>
          <w:p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7065B7">
        <w:tc>
          <w:tcPr>
            <w:tcW w:w="236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9E8" w:rsidRPr="002200DA" w:rsidRDefault="00D849E8" w:rsidP="00D849E8">
            <w:pPr>
              <w:spacing w:before="0" w:after="0"/>
              <w:rPr>
                <w:rFonts w:eastAsia="Times New Roman" w:cs="Arial"/>
                <w:noProof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Schriftart, Größe</w:t>
            </w:r>
          </w:p>
          <w:p w:rsidR="00D849E8" w:rsidRPr="002200DA" w:rsidRDefault="00D849E8" w:rsidP="00D849E8">
            <w:pPr>
              <w:spacing w:before="0" w:after="0"/>
              <w:rPr>
                <w:rFonts w:eastAsia="Times New Roman" w:cs="Arial"/>
                <w:noProof/>
                <w:sz w:val="18"/>
                <w:szCs w:val="18"/>
                <w:lang w:eastAsia="de-DE"/>
              </w:rPr>
            </w:pP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Zeilenabstand</w:t>
            </w:r>
          </w:p>
          <w:p w:rsidR="007065B7" w:rsidRPr="00D849E8" w:rsidRDefault="00D849E8" w:rsidP="002A32DA">
            <w:pPr>
              <w:spacing w:before="0"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 xml:space="preserve">maximal 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_</w:t>
            </w: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 xml:space="preserve"> DIN A4-Seiten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8D23A5" w:rsidTr="007065B7">
        <w:tc>
          <w:tcPr>
            <w:tcW w:w="236" w:type="dxa"/>
            <w:shd w:val="clear" w:color="auto" w:fill="auto"/>
          </w:tcPr>
          <w:p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734" w:type="dxa"/>
            <w:tcBorders>
              <w:top w:val="single" w:sz="4" w:space="0" w:color="auto"/>
            </w:tcBorders>
            <w:shd w:val="clear" w:color="auto" w:fill="auto"/>
          </w:tcPr>
          <w:p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:rsidR="007065B7" w:rsidRPr="007065B7" w:rsidRDefault="007065B7" w:rsidP="007065B7">
      <w:pPr>
        <w:spacing w:before="0" w:after="0" w:line="240" w:lineRule="auto"/>
        <w:rPr>
          <w:rFonts w:eastAsia="Calibri" w:cs="Arial"/>
          <w:sz w:val="8"/>
          <w:szCs w:val="8"/>
        </w:rPr>
      </w:pPr>
    </w:p>
    <w:p w:rsidR="007065B7" w:rsidRPr="007065B7" w:rsidRDefault="007065B7" w:rsidP="007065B7">
      <w:pPr>
        <w:spacing w:before="0" w:after="0" w:line="240" w:lineRule="auto"/>
        <w:rPr>
          <w:rFonts w:eastAsia="Calibri" w:cs="Arial"/>
          <w:sz w:val="8"/>
          <w:szCs w:val="8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:rsidTr="002A32DA">
        <w:tc>
          <w:tcPr>
            <w:tcW w:w="236" w:type="dxa"/>
          </w:tcPr>
          <w:p w:rsidR="007065B7" w:rsidRPr="006113C3" w:rsidRDefault="007065B7" w:rsidP="002A32DA">
            <w:pPr>
              <w:tabs>
                <w:tab w:val="left" w:pos="19"/>
                <w:tab w:val="left" w:pos="236"/>
              </w:tabs>
              <w:spacing w:before="0" w:after="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790" w:type="dxa"/>
          </w:tcPr>
          <w:p w:rsidR="007065B7" w:rsidRPr="006113C3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7. </w:t>
            </w:r>
            <w:r w:rsidRPr="006113C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Hinweise zur Datennutzung</w:t>
            </w:r>
          </w:p>
        </w:tc>
        <w:tc>
          <w:tcPr>
            <w:tcW w:w="236" w:type="dxa"/>
          </w:tcPr>
          <w:p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Tr="002A32DA">
        <w:tc>
          <w:tcPr>
            <w:tcW w:w="236" w:type="dxa"/>
          </w:tcPr>
          <w:p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90" w:type="dxa"/>
          </w:tcPr>
          <w:p w:rsidR="007065B7" w:rsidRDefault="007065B7" w:rsidP="002A32DA">
            <w:pPr>
              <w:tabs>
                <w:tab w:val="left" w:pos="236"/>
                <w:tab w:val="left" w:pos="723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>Die im Rahmen des Wettbewerbsverfahrens sowie der ggf. folgenden Projektauswahl erforderliche Verarbeitung personenbezogener Daten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 erfolgt</w:t>
            </w: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 zur Durchführung vorvertraglicher M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aßnahmen (Art. 6 Abs. 1b DSGVO)</w:t>
            </w: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. </w:t>
            </w:r>
            <w:bookmarkStart w:id="4" w:name="_Hlk97821658"/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Die </w:t>
            </w:r>
            <w:r w:rsidRPr="00177975">
              <w:rPr>
                <w:rFonts w:eastAsia="Times New Roman" w:cs="Arial"/>
                <w:sz w:val="18"/>
                <w:szCs w:val="18"/>
                <w:lang w:eastAsia="de-DE"/>
              </w:rPr>
              <w:t>Datenschutzhinweise gemäß der VO (EU) Nr. 2016-679, DS-GVO</w:t>
            </w:r>
            <w:bookmarkEnd w:id="4"/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, sind als Anlage </w:t>
            </w:r>
            <w:r w:rsidR="00D849E8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 beigefügt.</w:t>
            </w:r>
          </w:p>
        </w:tc>
        <w:tc>
          <w:tcPr>
            <w:tcW w:w="236" w:type="dxa"/>
          </w:tcPr>
          <w:p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</w:tbl>
    <w:p w:rsidR="007065B7" w:rsidRPr="00A149DB" w:rsidRDefault="007065B7" w:rsidP="007065B7">
      <w:pPr>
        <w:ind w:right="-141"/>
        <w:jc w:val="both"/>
        <w:rPr>
          <w:rFonts w:eastAsia="Calibri" w:cs="Arial"/>
          <w:sz w:val="18"/>
          <w:szCs w:val="22"/>
        </w:rPr>
      </w:pPr>
      <w:r>
        <w:rPr>
          <w:rFonts w:eastAsia="Calibri" w:cs="Arial"/>
          <w:sz w:val="18"/>
          <w:szCs w:val="22"/>
        </w:rPr>
        <w:t>Ich versichere die Richtigkeit meiner Angaben. Ich bin mir bewusst, dass (eine) wissentlich falsche Angabe(n) der vorstehenden Erklärung meinen Ausschluss aus dem Ideenwettbewerb zur Folge hat bzw. haben.</w:t>
      </w: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4714"/>
        <w:gridCol w:w="283"/>
        <w:gridCol w:w="4681"/>
        <w:gridCol w:w="285"/>
      </w:tblGrid>
      <w:tr w:rsidR="007065B7" w:rsidTr="002A32DA">
        <w:tc>
          <w:tcPr>
            <w:tcW w:w="243" w:type="dxa"/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9678" w:type="dxa"/>
            <w:gridSpan w:val="3"/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  <w:r>
              <w:rPr>
                <w:rFonts w:eastAsia="Times New Roman"/>
                <w:b/>
                <w:sz w:val="18"/>
                <w:lang w:eastAsia="de-DE"/>
              </w:rPr>
              <w:t xml:space="preserve">UNTERSCHRIFT 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DES</w:t>
            </w:r>
            <w:r w:rsidRPr="00217B28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KOOPERATIONSPARTNERS</w:t>
            </w:r>
          </w:p>
        </w:tc>
        <w:tc>
          <w:tcPr>
            <w:tcW w:w="285" w:type="dxa"/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:rsidTr="002A32DA">
        <w:tc>
          <w:tcPr>
            <w:tcW w:w="243" w:type="dxa"/>
            <w:tcBorders>
              <w:righ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Ort, Datum</w:t>
            </w:r>
          </w:p>
          <w:p w:rsidR="007065B7" w:rsidRPr="003F2C4A" w:rsidRDefault="00B671FF" w:rsidP="002A32DA">
            <w:pPr>
              <w:spacing w:before="0"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Unterschrift (Stempel, sofern relevant)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7065B7" w:rsidTr="002A32DA">
        <w:tc>
          <w:tcPr>
            <w:tcW w:w="24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A149DB" w:rsidRDefault="007065B7" w:rsidP="002A32DA">
            <w:pPr>
              <w:spacing w:before="60" w:after="6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:rsidTr="002A32DA">
        <w:tc>
          <w:tcPr>
            <w:tcW w:w="243" w:type="dxa"/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</w:tr>
      <w:tr w:rsidR="007065B7" w:rsidRPr="00A149DB" w:rsidTr="002A32DA">
        <w:tc>
          <w:tcPr>
            <w:tcW w:w="243" w:type="dxa"/>
            <w:tcBorders>
              <w:righ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Name der/des Unterzeichnenden (in Druckbuchstaben)</w:t>
            </w:r>
          </w:p>
          <w:p w:rsidR="007065B7" w:rsidRPr="003F2C4A" w:rsidRDefault="00B671FF" w:rsidP="002A32DA">
            <w:pPr>
              <w:spacing w:before="0"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7065B7" w:rsidTr="002A32DA">
        <w:tc>
          <w:tcPr>
            <w:tcW w:w="243" w:type="dxa"/>
            <w:tcBorders>
              <w:right w:val="single" w:sz="4" w:space="0" w:color="auto"/>
            </w:tcBorders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65B7" w:rsidRPr="00A149DB" w:rsidRDefault="007065B7" w:rsidP="002A32DA">
            <w:pPr>
              <w:spacing w:before="60" w:after="6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:rsidTr="002A32DA">
        <w:tc>
          <w:tcPr>
            <w:tcW w:w="243" w:type="dxa"/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714" w:type="dxa"/>
            <w:tcBorders>
              <w:top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3" w:type="dxa"/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5" w:type="dxa"/>
          </w:tcPr>
          <w:p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</w:tr>
    </w:tbl>
    <w:p w:rsidR="00F11F2C" w:rsidRPr="007065B7" w:rsidRDefault="00F11F2C" w:rsidP="007065B7">
      <w:pPr>
        <w:spacing w:before="0" w:after="0" w:line="240" w:lineRule="auto"/>
        <w:rPr>
          <w:sz w:val="6"/>
          <w:szCs w:val="6"/>
        </w:rPr>
      </w:pPr>
    </w:p>
    <w:sectPr w:rsidR="00F11F2C" w:rsidRPr="007065B7" w:rsidSect="004D2928">
      <w:footerReference w:type="default" r:id="rId7"/>
      <w:headerReference w:type="first" r:id="rId8"/>
      <w:footerReference w:type="first" r:id="rId9"/>
      <w:type w:val="continuous"/>
      <w:pgSz w:w="11907" w:h="16840" w:code="9"/>
      <w:pgMar w:top="1134" w:right="567" w:bottom="851" w:left="1134" w:header="79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BA" w:rsidRDefault="007353BA">
      <w:r>
        <w:separator/>
      </w:r>
    </w:p>
  </w:endnote>
  <w:endnote w:type="continuationSeparator" w:id="0">
    <w:p w:rsidR="007353BA" w:rsidRDefault="0073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A2" w:rsidRDefault="005542A2" w:rsidP="005542A2">
    <w:pPr>
      <w:pStyle w:val="Fuzeile"/>
      <w:tabs>
        <w:tab w:val="right" w:pos="10206"/>
      </w:tabs>
      <w:spacing w:before="0" w:after="0" w:line="240" w:lineRule="auto"/>
      <w:rPr>
        <w:sz w:val="20"/>
      </w:rPr>
    </w:pPr>
    <w:r>
      <w:rPr>
        <w:sz w:val="20"/>
      </w:rPr>
      <w:t>Version 1.</w:t>
    </w:r>
    <w:r w:rsidR="001D46A4">
      <w:rPr>
        <w:sz w:val="20"/>
      </w:rPr>
      <w:t>1</w:t>
    </w:r>
    <w:r>
      <w:rPr>
        <w:sz w:val="20"/>
      </w:rPr>
      <w:tab/>
    </w:r>
    <w:r w:rsidRPr="00E1693D">
      <w:rPr>
        <w:sz w:val="20"/>
      </w:rPr>
      <w:t xml:space="preserve">Seite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PAGE </w:instrText>
    </w:r>
    <w:r w:rsidRPr="00E1693D">
      <w:rPr>
        <w:sz w:val="20"/>
      </w:rPr>
      <w:fldChar w:fldCharType="separate"/>
    </w:r>
    <w:r w:rsidR="00EB5FA1">
      <w:rPr>
        <w:noProof/>
        <w:sz w:val="20"/>
      </w:rPr>
      <w:t>3</w:t>
    </w:r>
    <w:r w:rsidRPr="00E1693D">
      <w:rPr>
        <w:sz w:val="20"/>
      </w:rPr>
      <w:fldChar w:fldCharType="end"/>
    </w:r>
    <w:r w:rsidRPr="00E1693D">
      <w:rPr>
        <w:sz w:val="20"/>
      </w:rPr>
      <w:t xml:space="preserve"> von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NUMPAGES </w:instrText>
    </w:r>
    <w:r w:rsidRPr="00E1693D">
      <w:rPr>
        <w:sz w:val="20"/>
      </w:rPr>
      <w:fldChar w:fldCharType="separate"/>
    </w:r>
    <w:r w:rsidR="00EB5FA1">
      <w:rPr>
        <w:noProof/>
        <w:sz w:val="20"/>
      </w:rPr>
      <w:t>3</w:t>
    </w:r>
    <w:r w:rsidRPr="00E1693D">
      <w:rPr>
        <w:sz w:val="20"/>
      </w:rPr>
      <w:fldChar w:fldCharType="end"/>
    </w:r>
  </w:p>
  <w:p w:rsidR="00927B3D" w:rsidRDefault="00D849E8" w:rsidP="00927B3D">
    <w:pPr>
      <w:pStyle w:val="Fuzeile"/>
      <w:tabs>
        <w:tab w:val="right" w:pos="10065"/>
      </w:tabs>
      <w:spacing w:before="0" w:after="0" w:line="240" w:lineRule="auto"/>
      <w:rPr>
        <w:sz w:val="20"/>
      </w:rPr>
    </w:pPr>
    <w:r>
      <w:rPr>
        <w:sz w:val="20"/>
      </w:rPr>
      <w:t>S</w:t>
    </w:r>
    <w:r w:rsidR="00927B3D">
      <w:rPr>
        <w:sz w:val="20"/>
      </w:rPr>
      <w:t xml:space="preserve">tand: </w:t>
    </w:r>
    <w:r w:rsidR="001D46A4">
      <w:rPr>
        <w:sz w:val="20"/>
      </w:rPr>
      <w:t>2</w:t>
    </w:r>
    <w:r w:rsidR="00B671FF">
      <w:rPr>
        <w:sz w:val="20"/>
      </w:rPr>
      <w:t>0</w:t>
    </w:r>
    <w:r w:rsidR="00927B3D">
      <w:rPr>
        <w:sz w:val="20"/>
      </w:rPr>
      <w:t>.0</w:t>
    </w:r>
    <w:r w:rsidR="001D46A4">
      <w:rPr>
        <w:sz w:val="20"/>
      </w:rPr>
      <w:t>4</w:t>
    </w:r>
    <w:r w:rsidR="00927B3D">
      <w:rPr>
        <w:sz w:val="20"/>
      </w:rPr>
      <w:t>.2023</w:t>
    </w:r>
  </w:p>
  <w:p w:rsidR="005542A2" w:rsidRPr="00927B3D" w:rsidRDefault="005542A2" w:rsidP="00927B3D">
    <w:pPr>
      <w:pStyle w:val="Fuzeile"/>
      <w:tabs>
        <w:tab w:val="right" w:pos="10065"/>
      </w:tabs>
      <w:spacing w:before="0" w:after="0" w:line="240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  <w:r>
      <w:rPr>
        <w:noProof/>
        <w:lang w:eastAsia="de-DE"/>
      </w:rPr>
      <w:drawing>
        <wp:inline distT="0" distB="0" distL="0" distR="0" wp14:anchorId="69111B21" wp14:editId="2239F633">
          <wp:extent cx="4286250" cy="6572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693D">
      <w:rPr>
        <w:sz w:val="20"/>
      </w:rPr>
      <w:tab/>
    </w:r>
    <w:r w:rsidR="00CE45CD">
      <w:rPr>
        <w:sz w:val="20"/>
      </w:rPr>
      <w:t>Version 1.</w:t>
    </w:r>
    <w:r w:rsidR="001E674C">
      <w:rPr>
        <w:sz w:val="20"/>
      </w:rPr>
      <w:t>1</w:t>
    </w:r>
    <w:r w:rsidR="00CE45CD">
      <w:rPr>
        <w:sz w:val="20"/>
      </w:rPr>
      <w:t xml:space="preserve">, </w:t>
    </w:r>
    <w:r>
      <w:rPr>
        <w:sz w:val="20"/>
      </w:rPr>
      <w:t xml:space="preserve">Stand: </w:t>
    </w:r>
    <w:r w:rsidR="00CB4DA9">
      <w:rPr>
        <w:sz w:val="20"/>
      </w:rPr>
      <w:t>2</w:t>
    </w:r>
    <w:r w:rsidR="001E674C">
      <w:rPr>
        <w:sz w:val="20"/>
      </w:rPr>
      <w:t>0</w:t>
    </w:r>
    <w:r>
      <w:rPr>
        <w:sz w:val="20"/>
      </w:rPr>
      <w:t>.0</w:t>
    </w:r>
    <w:r w:rsidR="001E674C">
      <w:rPr>
        <w:sz w:val="20"/>
      </w:rPr>
      <w:t>4</w:t>
    </w:r>
    <w:r>
      <w:rPr>
        <w:sz w:val="20"/>
      </w:rPr>
      <w:t>.2023</w:t>
    </w:r>
  </w:p>
  <w:p w:rsid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  <w:r w:rsidRPr="00E1693D">
      <w:rPr>
        <w:sz w:val="20"/>
      </w:rPr>
      <w:tab/>
      <w:t xml:space="preserve">Seite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PAGE </w:instrText>
    </w:r>
    <w:r w:rsidRPr="00E1693D">
      <w:rPr>
        <w:sz w:val="20"/>
      </w:rPr>
      <w:fldChar w:fldCharType="separate"/>
    </w:r>
    <w:r w:rsidR="00EB5FA1">
      <w:rPr>
        <w:noProof/>
        <w:sz w:val="20"/>
      </w:rPr>
      <w:t>1</w:t>
    </w:r>
    <w:r w:rsidRPr="00E1693D">
      <w:rPr>
        <w:sz w:val="20"/>
      </w:rPr>
      <w:fldChar w:fldCharType="end"/>
    </w:r>
    <w:r w:rsidRPr="00E1693D">
      <w:rPr>
        <w:sz w:val="20"/>
      </w:rPr>
      <w:t xml:space="preserve"> von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NUMPAGES </w:instrText>
    </w:r>
    <w:r w:rsidRPr="00E1693D">
      <w:rPr>
        <w:sz w:val="20"/>
      </w:rPr>
      <w:fldChar w:fldCharType="separate"/>
    </w:r>
    <w:r w:rsidR="00EB5FA1">
      <w:rPr>
        <w:noProof/>
        <w:sz w:val="20"/>
      </w:rPr>
      <w:t>3</w:t>
    </w:r>
    <w:r w:rsidRPr="00E1693D">
      <w:rPr>
        <w:sz w:val="20"/>
      </w:rPr>
      <w:fldChar w:fldCharType="end"/>
    </w:r>
  </w:p>
  <w:p w:rsidR="00E1693D" w:rsidRP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BA" w:rsidRDefault="007353BA">
      <w:r>
        <w:separator/>
      </w:r>
    </w:p>
  </w:footnote>
  <w:footnote w:type="continuationSeparator" w:id="0">
    <w:p w:rsidR="007353BA" w:rsidRDefault="0073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3D" w:rsidRPr="00E1693D" w:rsidRDefault="008A26C9" w:rsidP="00E1693D">
    <w:pPr>
      <w:pStyle w:val="Kopfzeile"/>
      <w:tabs>
        <w:tab w:val="right" w:pos="10065"/>
      </w:tabs>
      <w:spacing w:before="0" w:after="0" w:line="240" w:lineRule="auto"/>
      <w:rPr>
        <w:b/>
        <w:bCs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828A2D5" wp14:editId="01061F93">
          <wp:simplePos x="0" y="0"/>
          <wp:positionH relativeFrom="margin">
            <wp:align>left</wp:align>
          </wp:positionH>
          <wp:positionV relativeFrom="paragraph">
            <wp:posOffset>-190272</wp:posOffset>
          </wp:positionV>
          <wp:extent cx="1743075" cy="963295"/>
          <wp:effectExtent l="0" t="0" r="9525" b="825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93D">
      <w:tab/>
    </w:r>
    <w:r w:rsidR="00E1693D" w:rsidRPr="00E1693D">
      <w:rPr>
        <w:b/>
        <w:bCs/>
      </w:rPr>
      <w:t xml:space="preserve">Anlage </w:t>
    </w:r>
    <w:r w:rsidR="004D2928">
      <w:rPr>
        <w:b/>
        <w:bCs/>
      </w:rPr>
      <w:t>5</w:t>
    </w:r>
  </w:p>
  <w:p w:rsidR="00E1693D" w:rsidRDefault="00E1693D" w:rsidP="00E1693D">
    <w:pPr>
      <w:pStyle w:val="Kopfzeile"/>
      <w:tabs>
        <w:tab w:val="right" w:pos="10065"/>
      </w:tabs>
      <w:spacing w:before="0" w:after="0" w:line="240" w:lineRule="auto"/>
    </w:pPr>
    <w:r>
      <w:tab/>
      <w:t>zum Projektvorschlag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4E4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7689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61AA3AF0"/>
    <w:lvl w:ilvl="0">
      <w:start w:val="1"/>
      <w:numFmt w:val="decimal"/>
      <w:lvlText w:val="%1"/>
      <w:legacy w:legacy="1" w:legacySpace="144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44F01DD"/>
    <w:multiLevelType w:val="hybridMultilevel"/>
    <w:tmpl w:val="65444ED4"/>
    <w:lvl w:ilvl="0" w:tplc="D026D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CD4"/>
    <w:multiLevelType w:val="hybridMultilevel"/>
    <w:tmpl w:val="AC6AFA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0094"/>
    <w:multiLevelType w:val="multilevel"/>
    <w:tmpl w:val="A30A37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86834A2"/>
    <w:multiLevelType w:val="hybridMultilevel"/>
    <w:tmpl w:val="9BF0E3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07885"/>
    <w:multiLevelType w:val="hybridMultilevel"/>
    <w:tmpl w:val="88AC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A0A47"/>
    <w:multiLevelType w:val="hybridMultilevel"/>
    <w:tmpl w:val="F8C8A2EA"/>
    <w:lvl w:ilvl="0" w:tplc="D45A07D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5965C8"/>
    <w:multiLevelType w:val="hybridMultilevel"/>
    <w:tmpl w:val="AC06F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C4248"/>
    <w:multiLevelType w:val="hybridMultilevel"/>
    <w:tmpl w:val="D14E46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9"/>
  </w:num>
  <w:num w:numId="27">
    <w:abstractNumId w:val="3"/>
  </w:num>
  <w:num w:numId="28">
    <w:abstractNumId w:val="10"/>
  </w:num>
  <w:num w:numId="29">
    <w:abstractNumId w:val="8"/>
  </w:num>
  <w:num w:numId="30">
    <w:abstractNumId w:val="7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9pb4VVj55NaGWcxraDn5cL87idj+7xZFY+Fkjy4IdVrPaPKFJ84UtngDXUSIURZGcdr1uXrqmro1EN3VgK2ag==" w:salt="BOj8Uj5mH3xivx4Yls8Za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BA"/>
    <w:rsid w:val="00015E23"/>
    <w:rsid w:val="001D26A7"/>
    <w:rsid w:val="001D46A4"/>
    <w:rsid w:val="001D7908"/>
    <w:rsid w:val="001E674C"/>
    <w:rsid w:val="00425C46"/>
    <w:rsid w:val="004D2928"/>
    <w:rsid w:val="005542A2"/>
    <w:rsid w:val="00567495"/>
    <w:rsid w:val="005B241D"/>
    <w:rsid w:val="006C3CDB"/>
    <w:rsid w:val="007065B7"/>
    <w:rsid w:val="007353BA"/>
    <w:rsid w:val="007912F6"/>
    <w:rsid w:val="007B2AC1"/>
    <w:rsid w:val="00831FA8"/>
    <w:rsid w:val="0085016A"/>
    <w:rsid w:val="008A26C9"/>
    <w:rsid w:val="0090168A"/>
    <w:rsid w:val="00927B3D"/>
    <w:rsid w:val="009C489A"/>
    <w:rsid w:val="00AE1F57"/>
    <w:rsid w:val="00B671FF"/>
    <w:rsid w:val="00B9358D"/>
    <w:rsid w:val="00CB4DA9"/>
    <w:rsid w:val="00CE45CD"/>
    <w:rsid w:val="00D849E8"/>
    <w:rsid w:val="00DF0012"/>
    <w:rsid w:val="00E1693D"/>
    <w:rsid w:val="00E857CE"/>
    <w:rsid w:val="00EB5FA1"/>
    <w:rsid w:val="00F11F2C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BFA830"/>
  <w15:chartTrackingRefBased/>
  <w15:docId w15:val="{A627B7F5-DB4F-48BF-A639-67C33D09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65B7"/>
    <w:pPr>
      <w:spacing w:before="200" w:after="200" w:line="276" w:lineRule="auto"/>
    </w:pPr>
    <w:rPr>
      <w:rFonts w:ascii="Arial" w:eastAsia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berschrift7">
    <w:name w:val="heading 7"/>
    <w:basedOn w:val="Standard"/>
    <w:next w:val="Standard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</w:style>
  <w:style w:type="paragraph" w:styleId="Fuzeile">
    <w:name w:val="footer"/>
    <w:basedOn w:val="Standard"/>
    <w:rPr>
      <w:sz w:val="16"/>
    </w:rPr>
  </w:style>
  <w:style w:type="character" w:styleId="Seitenzahl">
    <w:name w:val="page number"/>
    <w:basedOn w:val="Absatz-Standardschriftart"/>
    <w:rPr>
      <w:rFonts w:ascii="Arial" w:hAnsi="Arial"/>
      <w:color w:val="auto"/>
      <w:spacing w:val="0"/>
      <w:kern w:val="0"/>
      <w:position w:val="0"/>
      <w:sz w:val="18"/>
      <w:u w:val="none"/>
      <w:vertAlign w:val="baseline"/>
    </w:rPr>
  </w:style>
  <w:style w:type="paragraph" w:styleId="Makrotext">
    <w:name w:val="macro"/>
    <w:basedOn w:val="Standard"/>
    <w:semiHidden/>
    <w:pPr>
      <w:widowControl w:val="0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1134" w:hanging="1134"/>
    </w:pPr>
    <w:rPr>
      <w:sz w:val="18"/>
    </w:rPr>
  </w:style>
  <w:style w:type="character" w:styleId="Kommentarzeichen">
    <w:name w:val="annotation reference"/>
    <w:basedOn w:val="Absatz-Standardschriftart"/>
    <w:semiHidden/>
    <w:rPr>
      <w:rFonts w:ascii="Arial" w:hAnsi="Arial"/>
      <w:noProof w:val="0"/>
      <w:color w:val="auto"/>
      <w:spacing w:val="0"/>
      <w:kern w:val="0"/>
      <w:position w:val="0"/>
      <w:sz w:val="16"/>
      <w:u w:val="none"/>
      <w:vertAlign w:val="baseline"/>
      <w:lang w:val="de-DE"/>
    </w:rPr>
  </w:style>
  <w:style w:type="character" w:styleId="Endnotenzeichen">
    <w:name w:val="endnote reference"/>
    <w:basedOn w:val="Absatz-Standardschriftart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character" w:styleId="Funotenzeichen">
    <w:name w:val="footnote reference"/>
    <w:basedOn w:val="Absatz-Standardschriftart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paragraph" w:styleId="Index1">
    <w:name w:val="index 1"/>
    <w:basedOn w:val="Standard"/>
    <w:next w:val="Standard"/>
    <w:semiHidden/>
    <w:pPr>
      <w:tabs>
        <w:tab w:val="right" w:pos="8505"/>
      </w:tabs>
      <w:ind w:left="284" w:hanging="284"/>
    </w:pPr>
  </w:style>
  <w:style w:type="paragraph" w:styleId="Index2">
    <w:name w:val="index 2"/>
    <w:basedOn w:val="Standard"/>
    <w:next w:val="Standard"/>
    <w:semiHidden/>
    <w:pPr>
      <w:tabs>
        <w:tab w:val="right" w:pos="8505"/>
      </w:tabs>
      <w:ind w:left="568" w:hanging="284"/>
    </w:pPr>
  </w:style>
  <w:style w:type="paragraph" w:styleId="Index3">
    <w:name w:val="index 3"/>
    <w:basedOn w:val="Standard"/>
    <w:next w:val="Standard"/>
    <w:semiHidden/>
    <w:pPr>
      <w:tabs>
        <w:tab w:val="right" w:pos="8505"/>
      </w:tabs>
      <w:ind w:left="709" w:hanging="284"/>
    </w:pPr>
  </w:style>
  <w:style w:type="paragraph" w:styleId="Index4">
    <w:name w:val="index 4"/>
    <w:basedOn w:val="Standard"/>
    <w:next w:val="Standard"/>
    <w:semiHidden/>
    <w:pPr>
      <w:tabs>
        <w:tab w:val="right" w:pos="8505"/>
      </w:tabs>
      <w:ind w:left="851" w:hanging="284"/>
    </w:pPr>
  </w:style>
  <w:style w:type="paragraph" w:styleId="Index5">
    <w:name w:val="index 5"/>
    <w:basedOn w:val="Standard"/>
    <w:next w:val="Standard"/>
    <w:semiHidden/>
    <w:pPr>
      <w:tabs>
        <w:tab w:val="right" w:pos="8505"/>
      </w:tabs>
      <w:ind w:left="993" w:hanging="284"/>
    </w:pPr>
  </w:style>
  <w:style w:type="paragraph" w:styleId="Index6">
    <w:name w:val="index 6"/>
    <w:basedOn w:val="Standard"/>
    <w:next w:val="Standard"/>
    <w:semiHidden/>
    <w:pPr>
      <w:tabs>
        <w:tab w:val="right" w:pos="8505"/>
      </w:tabs>
      <w:ind w:left="1135" w:hanging="284"/>
    </w:pPr>
  </w:style>
  <w:style w:type="paragraph" w:styleId="Index7">
    <w:name w:val="index 7"/>
    <w:basedOn w:val="Standard"/>
    <w:next w:val="Standard"/>
    <w:semiHidden/>
    <w:pPr>
      <w:tabs>
        <w:tab w:val="right" w:pos="8505"/>
      </w:tabs>
      <w:ind w:left="1276" w:hanging="284"/>
    </w:pPr>
  </w:style>
  <w:style w:type="paragraph" w:styleId="Index8">
    <w:name w:val="index 8"/>
    <w:basedOn w:val="Standard"/>
    <w:next w:val="Standard"/>
    <w:semiHidden/>
    <w:pPr>
      <w:tabs>
        <w:tab w:val="right" w:pos="8505"/>
      </w:tabs>
      <w:ind w:left="1418" w:hanging="284"/>
    </w:pPr>
  </w:style>
  <w:style w:type="paragraph" w:styleId="Index9">
    <w:name w:val="index 9"/>
    <w:basedOn w:val="Standard"/>
    <w:next w:val="Standard"/>
    <w:semiHidden/>
    <w:pPr>
      <w:tabs>
        <w:tab w:val="right" w:pos="8505"/>
      </w:tabs>
      <w:ind w:left="1560" w:hanging="284"/>
    </w:pPr>
  </w:style>
  <w:style w:type="paragraph" w:styleId="Nachrichtenkopf">
    <w:name w:val="Message Header"/>
    <w:basedOn w:val="Standard"/>
    <w:pPr>
      <w:ind w:left="1134" w:hanging="1134"/>
    </w:pPr>
  </w:style>
  <w:style w:type="paragraph" w:styleId="Standardeinzug">
    <w:name w:val="Normal Indent"/>
    <w:basedOn w:val="Standard"/>
    <w:pPr>
      <w:ind w:left="567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dresse">
    <w:name w:val="envelope address"/>
    <w:basedOn w:val="Standard"/>
    <w:pPr>
      <w:framePr w:w="7938" w:h="1985" w:hRule="exact" w:hSpace="142" w:vSpace="142" w:wrap="notBeside" w:hAnchor="page" w:xAlign="center" w:yAlign="bottom"/>
      <w:ind w:left="2835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Verzeichnis1">
    <w:name w:val="toc 1"/>
    <w:basedOn w:val="Standard"/>
    <w:next w:val="Standard"/>
    <w:semiHidden/>
    <w:rPr>
      <w:sz w:val="18"/>
    </w:rPr>
  </w:style>
  <w:style w:type="paragraph" w:styleId="Verzeichnis2">
    <w:name w:val="toc 2"/>
    <w:basedOn w:val="Standard"/>
    <w:next w:val="Standard"/>
    <w:semiHidden/>
    <w:pPr>
      <w:ind w:left="200"/>
    </w:pPr>
    <w:rPr>
      <w:sz w:val="18"/>
    </w:rPr>
  </w:style>
  <w:style w:type="paragraph" w:styleId="Verzeichnis3">
    <w:name w:val="toc 3"/>
    <w:basedOn w:val="Standard"/>
    <w:next w:val="Standard"/>
    <w:semiHidden/>
    <w:pPr>
      <w:ind w:left="400"/>
    </w:pPr>
    <w:rPr>
      <w:sz w:val="18"/>
    </w:rPr>
  </w:style>
  <w:style w:type="paragraph" w:styleId="Verzeichnis4">
    <w:name w:val="toc 4"/>
    <w:basedOn w:val="Standard"/>
    <w:next w:val="Standard"/>
    <w:semiHidden/>
    <w:pPr>
      <w:ind w:left="600"/>
    </w:pPr>
    <w:rPr>
      <w:sz w:val="18"/>
    </w:rPr>
  </w:style>
  <w:style w:type="paragraph" w:styleId="Verzeichnis5">
    <w:name w:val="toc 5"/>
    <w:basedOn w:val="Standard"/>
    <w:next w:val="Standard"/>
    <w:semiHidden/>
    <w:pPr>
      <w:ind w:left="800"/>
    </w:pPr>
    <w:rPr>
      <w:sz w:val="18"/>
    </w:rPr>
  </w:style>
  <w:style w:type="paragraph" w:styleId="Verzeichnis6">
    <w:name w:val="toc 6"/>
    <w:basedOn w:val="Standard"/>
    <w:next w:val="Standard"/>
    <w:semiHidden/>
    <w:pPr>
      <w:ind w:left="1000"/>
    </w:pPr>
    <w:rPr>
      <w:sz w:val="18"/>
    </w:rPr>
  </w:style>
  <w:style w:type="paragraph" w:styleId="Verzeichnis7">
    <w:name w:val="toc 7"/>
    <w:basedOn w:val="Standard"/>
    <w:next w:val="Standard"/>
    <w:semiHidden/>
    <w:pPr>
      <w:ind w:left="1200"/>
    </w:pPr>
    <w:rPr>
      <w:sz w:val="18"/>
    </w:rPr>
  </w:style>
  <w:style w:type="paragraph" w:styleId="Verzeichnis8">
    <w:name w:val="toc 8"/>
    <w:basedOn w:val="Standard"/>
    <w:next w:val="Standard"/>
    <w:semiHidden/>
    <w:pPr>
      <w:ind w:left="1400"/>
    </w:pPr>
    <w:rPr>
      <w:sz w:val="18"/>
    </w:rPr>
  </w:style>
  <w:style w:type="paragraph" w:styleId="Verzeichnis9">
    <w:name w:val="toc 9"/>
    <w:basedOn w:val="Standard"/>
    <w:next w:val="Standard"/>
    <w:semiHidden/>
    <w:pPr>
      <w:ind w:left="1600"/>
    </w:pPr>
    <w:rPr>
      <w:sz w:val="18"/>
    </w:rPr>
  </w:style>
  <w:style w:type="character" w:styleId="Zeilennummer">
    <w:name w:val="line number"/>
    <w:basedOn w:val="Absatz-Standardschriftart"/>
    <w:rPr>
      <w:rFonts w:ascii="Arial" w:hAnsi="Arial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8505"/>
      </w:tabs>
      <w:ind w:left="284" w:hanging="284"/>
    </w:pPr>
  </w:style>
  <w:style w:type="paragraph" w:customStyle="1" w:styleId="Abbildung">
    <w:name w:val="Abbildung"/>
    <w:basedOn w:val="Standard"/>
    <w:next w:val="Beschriftung"/>
    <w:pPr>
      <w:keepNext/>
      <w:spacing w:before="120" w:after="120"/>
      <w:jc w:val="center"/>
    </w:pPr>
    <w:rPr>
      <w:sz w:val="16"/>
    </w:rPr>
  </w:style>
  <w:style w:type="paragraph" w:styleId="Beschriftung">
    <w:name w:val="caption"/>
    <w:basedOn w:val="Schulung"/>
    <w:next w:val="Standard"/>
    <w:semiHidden/>
    <w:unhideWhenUsed/>
    <w:qFormat/>
    <w:pPr>
      <w:spacing w:before="0" w:after="0"/>
      <w:jc w:val="left"/>
    </w:pPr>
    <w:rPr>
      <w:b/>
      <w:bCs/>
    </w:rPr>
  </w:style>
  <w:style w:type="paragraph" w:customStyle="1" w:styleId="Schulung">
    <w:name w:val="Schulung"/>
    <w:basedOn w:val="Standard"/>
    <w:pPr>
      <w:spacing w:before="60" w:after="60"/>
      <w:jc w:val="both"/>
    </w:pPr>
  </w:style>
  <w:style w:type="paragraph" w:styleId="Aufzhlungszeichen">
    <w:name w:val="List Bullet"/>
    <w:basedOn w:val="Schulung"/>
    <w:autoRedefine/>
    <w:pPr>
      <w:ind w:left="283" w:hanging="283"/>
    </w:pPr>
  </w:style>
  <w:style w:type="paragraph" w:styleId="Aufzhlungszeichen2">
    <w:name w:val="List Bullet 2"/>
    <w:basedOn w:val="Standard"/>
    <w:autoRedefine/>
    <w:pPr>
      <w:ind w:left="566" w:hanging="283"/>
    </w:pPr>
  </w:style>
  <w:style w:type="paragraph" w:customStyle="1" w:styleId="Briefkopfadresse">
    <w:name w:val="Briefkopfadresse"/>
    <w:basedOn w:val="Standard"/>
  </w:style>
  <w:style w:type="paragraph" w:customStyle="1" w:styleId="Dokumentation">
    <w:name w:val="Dokumentation"/>
    <w:basedOn w:val="Standard"/>
    <w:pPr>
      <w:tabs>
        <w:tab w:val="left" w:pos="1276"/>
        <w:tab w:val="left" w:pos="4253"/>
        <w:tab w:val="left" w:pos="7655"/>
      </w:tabs>
      <w:spacing w:before="60" w:after="60"/>
    </w:p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pPr>
      <w:ind w:left="283" w:hanging="283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customStyle="1" w:styleId="Tabelle">
    <w:name w:val="Tabelle"/>
    <w:basedOn w:val="Schulung"/>
    <w:rPr>
      <w:sz w:val="18"/>
    </w:rPr>
  </w:style>
  <w:style w:type="paragraph" w:styleId="Listenabsatz">
    <w:name w:val="List Paragraph"/>
    <w:basedOn w:val="Standard"/>
    <w:uiPriority w:val="34"/>
    <w:qFormat/>
    <w:rsid w:val="007065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65B7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6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2CDA.1F415B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ier\Downloads\2023_04_20_Kooperationspartner_EF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0A210DD83440149260B235023E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BD541-2C00-4EE6-B578-9563A008A27C}"/>
      </w:docPartPr>
      <w:docPartBody>
        <w:p w:rsidR="00D054F9" w:rsidRDefault="00D054F9">
          <w:pPr>
            <w:pStyle w:val="E30A210DD83440149260B235023E2B6A"/>
          </w:pPr>
          <w:r w:rsidRPr="00D05CA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F9"/>
    <w:rsid w:val="00D0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30A210DD83440149260B235023E2B6A">
    <w:name w:val="E30A210DD83440149260B235023E2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2023_04_20_Kooperationspartner_EF(1)</Template>
  <TotalTime>0</TotalTime>
  <Pages>3</Pages>
  <Words>903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Breier</dc:creator>
  <cp:keywords/>
  <dc:description/>
  <cp:lastModifiedBy>Renate Breier</cp:lastModifiedBy>
  <cp:revision>3</cp:revision>
  <cp:lastPrinted>2023-06-06T06:13:00Z</cp:lastPrinted>
  <dcterms:created xsi:type="dcterms:W3CDTF">2025-01-14T13:12:00Z</dcterms:created>
  <dcterms:modified xsi:type="dcterms:W3CDTF">2025-04-07T08:02:00Z</dcterms:modified>
</cp:coreProperties>
</file>